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8C" w:rsidRDefault="00DA198C" w:rsidP="00DA198C">
      <w:pPr>
        <w:jc w:val="center"/>
        <w:rPr>
          <w:rFonts w:ascii="Times New Roman" w:hAnsi="Times New Roman"/>
          <w:sz w:val="24"/>
          <w:szCs w:val="24"/>
        </w:rPr>
      </w:pPr>
    </w:p>
    <w:p w:rsidR="00DA198C" w:rsidRPr="00AE6FDE" w:rsidRDefault="00DA198C" w:rsidP="00DA19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DA198C" w:rsidRPr="00AE6FDE" w:rsidRDefault="00DA198C" w:rsidP="00DA198C">
      <w:pPr>
        <w:jc w:val="center"/>
        <w:rPr>
          <w:rFonts w:asciiTheme="minorHAnsi" w:hAnsiTheme="minorHAnsi" w:cstheme="minorHAnsi"/>
          <w:sz w:val="24"/>
          <w:szCs w:val="24"/>
        </w:rPr>
      </w:pPr>
      <w:r w:rsidRPr="00AE6FDE">
        <w:rPr>
          <w:rFonts w:asciiTheme="minorHAnsi" w:hAnsiTheme="minorHAnsi" w:cstheme="minorHAnsi"/>
          <w:sz w:val="24"/>
          <w:szCs w:val="24"/>
        </w:rPr>
        <w:t>Università degli Studi di Napoli Federico II</w:t>
      </w:r>
    </w:p>
    <w:p w:rsidR="00DA198C" w:rsidRPr="00AE6FDE" w:rsidRDefault="00DA198C" w:rsidP="00DA198C">
      <w:pPr>
        <w:jc w:val="center"/>
        <w:rPr>
          <w:rFonts w:asciiTheme="minorHAnsi" w:hAnsiTheme="minorHAnsi" w:cstheme="minorHAnsi"/>
          <w:sz w:val="24"/>
          <w:szCs w:val="24"/>
        </w:rPr>
      </w:pPr>
      <w:r w:rsidRPr="00AE6FDE">
        <w:rPr>
          <w:rFonts w:asciiTheme="minorHAnsi" w:hAnsiTheme="minorHAnsi" w:cstheme="minorHAnsi"/>
          <w:sz w:val="24"/>
          <w:szCs w:val="24"/>
        </w:rPr>
        <w:t>Corso di Studi in LOGOPEDIA</w:t>
      </w:r>
    </w:p>
    <w:p w:rsidR="00AE6FDE" w:rsidRPr="00AE6FDE" w:rsidRDefault="00AE6FDE" w:rsidP="00DA198C">
      <w:pPr>
        <w:jc w:val="center"/>
        <w:rPr>
          <w:rFonts w:asciiTheme="minorHAnsi" w:hAnsiTheme="minorHAnsi" w:cstheme="minorHAnsi"/>
          <w:sz w:val="24"/>
          <w:szCs w:val="24"/>
        </w:rPr>
      </w:pPr>
      <w:r w:rsidRPr="00AE6FDE">
        <w:rPr>
          <w:rFonts w:asciiTheme="minorHAnsi" w:hAnsiTheme="minorHAnsi" w:cstheme="minorHAnsi"/>
          <w:sz w:val="24"/>
          <w:szCs w:val="24"/>
        </w:rPr>
        <w:t>Coordinatore Prof. Sergio Motta</w:t>
      </w:r>
    </w:p>
    <w:p w:rsidR="00AE6FDE" w:rsidRPr="00AE6FDE" w:rsidRDefault="00AE6FDE" w:rsidP="00DA198C">
      <w:pPr>
        <w:jc w:val="center"/>
        <w:rPr>
          <w:rFonts w:asciiTheme="minorHAnsi" w:hAnsiTheme="minorHAnsi" w:cstheme="minorHAnsi"/>
          <w:sz w:val="24"/>
          <w:szCs w:val="24"/>
        </w:rPr>
      </w:pPr>
      <w:r w:rsidRPr="00AE6FDE">
        <w:rPr>
          <w:rFonts w:asciiTheme="minorHAnsi" w:hAnsiTheme="minorHAnsi" w:cstheme="minorHAnsi"/>
          <w:sz w:val="24"/>
          <w:szCs w:val="24"/>
        </w:rPr>
        <w:t>Attività Formativa Pratica e Tirocinio Professionale presso</w:t>
      </w:r>
    </w:p>
    <w:p w:rsidR="00DA198C" w:rsidRPr="00AE6FDE" w:rsidRDefault="00AE6FDE" w:rsidP="00DA198C">
      <w:pPr>
        <w:ind w:left="113" w:right="-113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AE6FDE">
        <w:rPr>
          <w:rFonts w:asciiTheme="minorHAnsi" w:hAnsiTheme="minorHAnsi" w:cstheme="minorHAnsi"/>
          <w:sz w:val="24"/>
          <w:szCs w:val="24"/>
          <w:lang w:val="en-US"/>
        </w:rPr>
        <w:t>“</w:t>
      </w:r>
      <w:r w:rsidR="00DA198C" w:rsidRPr="00AE6FDE">
        <w:rPr>
          <w:rFonts w:asciiTheme="minorHAnsi" w:hAnsiTheme="minorHAnsi" w:cstheme="minorHAnsi"/>
          <w:sz w:val="24"/>
          <w:szCs w:val="24"/>
          <w:lang w:val="en-US"/>
        </w:rPr>
        <w:t>Clinic Center S.P.A.</w:t>
      </w:r>
      <w:r w:rsidRPr="00AE6FDE">
        <w:rPr>
          <w:rFonts w:asciiTheme="minorHAnsi" w:hAnsiTheme="minorHAnsi" w:cstheme="minorHAnsi"/>
          <w:sz w:val="24"/>
          <w:szCs w:val="24"/>
          <w:lang w:val="en-US"/>
        </w:rPr>
        <w:t>”</w:t>
      </w:r>
    </w:p>
    <w:p w:rsidR="00AE6FDE" w:rsidRPr="00AE6FDE" w:rsidRDefault="00AE6FDE" w:rsidP="00DA198C">
      <w:pPr>
        <w:ind w:left="113" w:right="-113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AE6FDE">
        <w:rPr>
          <w:rFonts w:asciiTheme="minorHAnsi" w:hAnsiTheme="minorHAnsi" w:cstheme="minorHAnsi"/>
          <w:sz w:val="24"/>
          <w:szCs w:val="24"/>
          <w:lang w:val="en-US"/>
        </w:rPr>
        <w:t>a.a. 2015/2016</w:t>
      </w:r>
    </w:p>
    <w:p w:rsidR="00DA198C" w:rsidRDefault="00DA198C" w:rsidP="00DA198C">
      <w:pPr>
        <w:ind w:left="113" w:right="-113"/>
        <w:jc w:val="both"/>
        <w:rPr>
          <w:lang w:val="en-US"/>
        </w:rPr>
      </w:pPr>
    </w:p>
    <w:p w:rsidR="00AE6FDE" w:rsidRPr="00AE6FDE" w:rsidRDefault="00AE6FDE" w:rsidP="00DA198C">
      <w:pPr>
        <w:ind w:left="113" w:right="-113"/>
        <w:jc w:val="both"/>
        <w:rPr>
          <w:lang w:val="en-US"/>
        </w:rPr>
      </w:pPr>
      <w:r>
        <w:rPr>
          <w:lang w:val="en-US"/>
        </w:rPr>
        <w:t>Calendario:</w:t>
      </w:r>
    </w:p>
    <w:p w:rsidR="00DA198C" w:rsidRPr="00AE6FDE" w:rsidRDefault="00DA198C" w:rsidP="00DA198C">
      <w:pPr>
        <w:ind w:left="113" w:right="-113"/>
        <w:jc w:val="both"/>
        <w:rPr>
          <w:lang w:val="en-US"/>
        </w:rPr>
      </w:pPr>
      <w:r w:rsidRPr="00AE6FDE">
        <w:rPr>
          <w:lang w:val="en-US"/>
        </w:rPr>
        <w:t xml:space="preserve"> </w:t>
      </w:r>
    </w:p>
    <w:tbl>
      <w:tblPr>
        <w:tblpPr w:leftFromText="141" w:rightFromText="141" w:vertAnchor="text" w:horzAnchor="margin" w:tblpY="-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551"/>
      </w:tblGrid>
      <w:tr w:rsidR="00DA198C" w:rsidTr="00DA198C">
        <w:trPr>
          <w:trHeight w:val="176"/>
        </w:trPr>
        <w:tc>
          <w:tcPr>
            <w:tcW w:w="2802" w:type="dxa"/>
          </w:tcPr>
          <w:p w:rsidR="00DA198C" w:rsidRPr="00DA198C" w:rsidRDefault="00DA198C" w:rsidP="00DA198C">
            <w:pPr>
              <w:ind w:right="-113"/>
              <w:jc w:val="both"/>
              <w:rPr>
                <w:b/>
                <w:sz w:val="28"/>
              </w:rPr>
            </w:pPr>
            <w:r w:rsidRPr="00DA198C">
              <w:rPr>
                <w:b/>
                <w:sz w:val="28"/>
              </w:rPr>
              <w:t xml:space="preserve">Data </w:t>
            </w:r>
          </w:p>
        </w:tc>
        <w:tc>
          <w:tcPr>
            <w:tcW w:w="2551" w:type="dxa"/>
          </w:tcPr>
          <w:p w:rsidR="00DA198C" w:rsidRPr="00DA198C" w:rsidRDefault="00DA198C" w:rsidP="00DA198C">
            <w:pPr>
              <w:ind w:right="-113"/>
              <w:jc w:val="both"/>
              <w:rPr>
                <w:b/>
                <w:sz w:val="28"/>
              </w:rPr>
            </w:pPr>
            <w:r w:rsidRPr="00DA198C">
              <w:rPr>
                <w:b/>
                <w:sz w:val="28"/>
              </w:rPr>
              <w:t>Gruppo</w:t>
            </w:r>
          </w:p>
        </w:tc>
      </w:tr>
      <w:tr w:rsidR="00DA198C" w:rsidTr="00DA198C">
        <w:trPr>
          <w:trHeight w:val="543"/>
        </w:trPr>
        <w:tc>
          <w:tcPr>
            <w:tcW w:w="2802" w:type="dxa"/>
          </w:tcPr>
          <w:p w:rsidR="00DA198C" w:rsidRPr="00DA198C" w:rsidRDefault="00DA198C" w:rsidP="00DA198C">
            <w:pPr>
              <w:spacing w:line="240" w:lineRule="auto"/>
              <w:ind w:left="113" w:righ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 xml:space="preserve">14/03/2016     </w:t>
            </w:r>
          </w:p>
          <w:p w:rsidR="00DA198C" w:rsidRPr="00DA198C" w:rsidRDefault="00DA198C" w:rsidP="00DA198C">
            <w:pPr>
              <w:spacing w:line="240" w:lineRule="auto"/>
              <w:ind w:left="113" w:right="-11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198C" w:rsidRPr="00DA198C" w:rsidRDefault="00DA198C" w:rsidP="00DA198C">
            <w:pPr>
              <w:spacing w:line="240" w:lineRule="auto"/>
              <w:ind w:right="-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198C" w:rsidRPr="00DA198C" w:rsidRDefault="00DA198C" w:rsidP="00DA198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 xml:space="preserve">Gruppo 1  </w:t>
            </w:r>
          </w:p>
        </w:tc>
      </w:tr>
      <w:tr w:rsidR="00DA198C" w:rsidTr="00DA198C">
        <w:trPr>
          <w:trHeight w:val="529"/>
        </w:trPr>
        <w:tc>
          <w:tcPr>
            <w:tcW w:w="2802" w:type="dxa"/>
          </w:tcPr>
          <w:p w:rsidR="00DA198C" w:rsidRPr="00DA198C" w:rsidRDefault="00DA198C" w:rsidP="00DA198C">
            <w:pPr>
              <w:spacing w:line="240" w:lineRule="auto"/>
              <w:ind w:left="113" w:righ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18/03/2016</w:t>
            </w:r>
          </w:p>
          <w:p w:rsidR="00DA198C" w:rsidRPr="00DA198C" w:rsidRDefault="00DA198C" w:rsidP="00DA198C">
            <w:pPr>
              <w:spacing w:line="240" w:lineRule="auto"/>
              <w:ind w:left="113" w:right="-11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198C" w:rsidRPr="00DA198C" w:rsidRDefault="00DA198C" w:rsidP="00DA198C">
            <w:pPr>
              <w:spacing w:line="240" w:lineRule="auto"/>
              <w:ind w:right="-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198C" w:rsidRPr="00DA198C" w:rsidRDefault="00DA198C" w:rsidP="00DA198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Gruppo 1</w:t>
            </w:r>
          </w:p>
        </w:tc>
      </w:tr>
      <w:tr w:rsidR="00DA198C" w:rsidTr="00DA198C">
        <w:trPr>
          <w:trHeight w:val="367"/>
        </w:trPr>
        <w:tc>
          <w:tcPr>
            <w:tcW w:w="2802" w:type="dxa"/>
          </w:tcPr>
          <w:p w:rsidR="00DA198C" w:rsidRPr="00DA198C" w:rsidRDefault="00DA198C" w:rsidP="00DA198C">
            <w:pPr>
              <w:spacing w:line="240" w:lineRule="auto"/>
              <w:ind w:left="113" w:righ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21/03/2016</w:t>
            </w:r>
          </w:p>
          <w:p w:rsidR="00DA198C" w:rsidRPr="00DA198C" w:rsidRDefault="00DA198C" w:rsidP="00DA198C">
            <w:pPr>
              <w:spacing w:line="240" w:lineRule="auto"/>
              <w:ind w:right="-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198C" w:rsidRPr="00DA198C" w:rsidRDefault="00DA198C" w:rsidP="00DA198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Gruppo 2</w:t>
            </w:r>
          </w:p>
        </w:tc>
      </w:tr>
      <w:tr w:rsidR="00DA198C" w:rsidTr="00DA198C">
        <w:trPr>
          <w:trHeight w:val="353"/>
        </w:trPr>
        <w:tc>
          <w:tcPr>
            <w:tcW w:w="2802" w:type="dxa"/>
          </w:tcPr>
          <w:p w:rsidR="00DA198C" w:rsidRPr="00DA198C" w:rsidRDefault="00DA198C" w:rsidP="00DA198C">
            <w:pPr>
              <w:spacing w:line="240" w:lineRule="auto"/>
              <w:ind w:left="113" w:righ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01/04/2016</w:t>
            </w:r>
          </w:p>
          <w:p w:rsidR="00DA198C" w:rsidRPr="00DA198C" w:rsidRDefault="00DA198C" w:rsidP="00DA198C">
            <w:pPr>
              <w:spacing w:line="240" w:lineRule="auto"/>
              <w:ind w:right="-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198C" w:rsidRPr="00DA198C" w:rsidRDefault="00DA198C" w:rsidP="00DA198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Gruppo 2</w:t>
            </w:r>
          </w:p>
        </w:tc>
      </w:tr>
      <w:tr w:rsidR="00DA198C" w:rsidTr="00DA198C">
        <w:trPr>
          <w:trHeight w:val="367"/>
        </w:trPr>
        <w:tc>
          <w:tcPr>
            <w:tcW w:w="2802" w:type="dxa"/>
          </w:tcPr>
          <w:p w:rsidR="00DA198C" w:rsidRPr="00DA198C" w:rsidRDefault="00DA198C" w:rsidP="00DA198C">
            <w:pPr>
              <w:spacing w:line="240" w:lineRule="auto"/>
              <w:ind w:left="113" w:righ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04/04/2016</w:t>
            </w:r>
          </w:p>
          <w:p w:rsidR="00DA198C" w:rsidRPr="00DA198C" w:rsidRDefault="00DA198C" w:rsidP="00DA198C">
            <w:pPr>
              <w:spacing w:line="240" w:lineRule="auto"/>
              <w:ind w:right="-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198C" w:rsidRPr="00DA198C" w:rsidRDefault="00DA198C" w:rsidP="00DA198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Gruppo 3</w:t>
            </w:r>
          </w:p>
        </w:tc>
      </w:tr>
      <w:tr w:rsidR="00DA198C" w:rsidTr="00DA198C">
        <w:trPr>
          <w:trHeight w:val="353"/>
        </w:trPr>
        <w:tc>
          <w:tcPr>
            <w:tcW w:w="2802" w:type="dxa"/>
          </w:tcPr>
          <w:p w:rsidR="00DA198C" w:rsidRPr="00DA198C" w:rsidRDefault="00DA198C" w:rsidP="00DA198C">
            <w:pPr>
              <w:spacing w:line="240" w:lineRule="auto"/>
              <w:ind w:left="113" w:righ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08/04/2016</w:t>
            </w:r>
          </w:p>
          <w:p w:rsidR="00DA198C" w:rsidRPr="00DA198C" w:rsidRDefault="00DA198C" w:rsidP="00DA198C">
            <w:pPr>
              <w:spacing w:line="240" w:lineRule="auto"/>
              <w:ind w:right="-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198C" w:rsidRPr="00DA198C" w:rsidRDefault="00DA198C" w:rsidP="00DA198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Gruppo 3</w:t>
            </w:r>
          </w:p>
        </w:tc>
      </w:tr>
      <w:tr w:rsidR="00DA198C" w:rsidTr="00DA198C">
        <w:trPr>
          <w:trHeight w:val="367"/>
        </w:trPr>
        <w:tc>
          <w:tcPr>
            <w:tcW w:w="2802" w:type="dxa"/>
          </w:tcPr>
          <w:p w:rsidR="00DA198C" w:rsidRPr="00DA198C" w:rsidRDefault="00DA198C" w:rsidP="00DA198C">
            <w:pPr>
              <w:spacing w:line="240" w:lineRule="auto"/>
              <w:ind w:left="113" w:righ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11/04/2016</w:t>
            </w:r>
          </w:p>
          <w:p w:rsidR="00DA198C" w:rsidRPr="00DA198C" w:rsidRDefault="00DA198C" w:rsidP="00DA198C">
            <w:pPr>
              <w:spacing w:line="240" w:lineRule="auto"/>
              <w:ind w:right="-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198C" w:rsidRPr="00DA198C" w:rsidRDefault="00DA198C" w:rsidP="00DA198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Gruppo 4</w:t>
            </w:r>
          </w:p>
        </w:tc>
      </w:tr>
      <w:tr w:rsidR="00DA198C" w:rsidTr="00DA198C">
        <w:trPr>
          <w:trHeight w:val="353"/>
        </w:trPr>
        <w:tc>
          <w:tcPr>
            <w:tcW w:w="2802" w:type="dxa"/>
          </w:tcPr>
          <w:p w:rsidR="00DA198C" w:rsidRPr="00DA198C" w:rsidRDefault="00DA198C" w:rsidP="00DA198C">
            <w:pPr>
              <w:spacing w:line="240" w:lineRule="auto"/>
              <w:ind w:left="113" w:righ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15/04/2016</w:t>
            </w:r>
          </w:p>
          <w:p w:rsidR="00DA198C" w:rsidRPr="00DA198C" w:rsidRDefault="00DA198C" w:rsidP="00DA198C">
            <w:pPr>
              <w:spacing w:line="240" w:lineRule="auto"/>
              <w:ind w:right="-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198C" w:rsidRPr="00DA198C" w:rsidRDefault="00DA198C" w:rsidP="00DA198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Gruppo 4</w:t>
            </w:r>
          </w:p>
        </w:tc>
      </w:tr>
      <w:tr w:rsidR="00DA198C" w:rsidTr="00DA198C">
        <w:trPr>
          <w:trHeight w:val="367"/>
        </w:trPr>
        <w:tc>
          <w:tcPr>
            <w:tcW w:w="2802" w:type="dxa"/>
          </w:tcPr>
          <w:p w:rsidR="00DA198C" w:rsidRPr="00DA198C" w:rsidRDefault="00DA198C" w:rsidP="00DA198C">
            <w:pPr>
              <w:spacing w:line="240" w:lineRule="auto"/>
              <w:ind w:left="113" w:righ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18/04/2016</w:t>
            </w:r>
          </w:p>
          <w:p w:rsidR="00DA198C" w:rsidRPr="00DA198C" w:rsidRDefault="00DA198C" w:rsidP="00DA198C">
            <w:pPr>
              <w:spacing w:after="0" w:line="240" w:lineRule="auto"/>
              <w:ind w:left="113" w:right="-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198C" w:rsidRPr="00DA198C" w:rsidRDefault="00DA198C" w:rsidP="00DA198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Gruppo 5</w:t>
            </w:r>
          </w:p>
        </w:tc>
      </w:tr>
      <w:tr w:rsidR="00DA198C" w:rsidTr="00DA198C">
        <w:trPr>
          <w:trHeight w:val="353"/>
        </w:trPr>
        <w:tc>
          <w:tcPr>
            <w:tcW w:w="2802" w:type="dxa"/>
          </w:tcPr>
          <w:p w:rsidR="00DA198C" w:rsidRPr="00DA198C" w:rsidRDefault="00DA198C" w:rsidP="00DA198C">
            <w:pPr>
              <w:spacing w:line="240" w:lineRule="auto"/>
              <w:ind w:left="113" w:righ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22/04/2016</w:t>
            </w:r>
          </w:p>
          <w:p w:rsidR="00DA198C" w:rsidRPr="00DA198C" w:rsidRDefault="00DA198C" w:rsidP="00DA198C">
            <w:pPr>
              <w:spacing w:line="240" w:lineRule="auto"/>
              <w:ind w:right="-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198C" w:rsidRPr="00DA198C" w:rsidRDefault="00DA198C" w:rsidP="00DA198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Gruppo 5</w:t>
            </w:r>
          </w:p>
        </w:tc>
      </w:tr>
      <w:tr w:rsidR="00DA198C" w:rsidTr="00DA198C">
        <w:trPr>
          <w:trHeight w:val="367"/>
        </w:trPr>
        <w:tc>
          <w:tcPr>
            <w:tcW w:w="2802" w:type="dxa"/>
          </w:tcPr>
          <w:p w:rsidR="00DA198C" w:rsidRPr="00DA198C" w:rsidRDefault="00DA198C" w:rsidP="00DA198C">
            <w:pPr>
              <w:spacing w:line="240" w:lineRule="auto"/>
              <w:ind w:left="113" w:righ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29/04/2016</w:t>
            </w:r>
          </w:p>
          <w:p w:rsidR="00DA198C" w:rsidRPr="00DA198C" w:rsidRDefault="00DA198C" w:rsidP="00DA198C">
            <w:pPr>
              <w:spacing w:line="240" w:lineRule="auto"/>
              <w:ind w:right="-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198C" w:rsidRPr="00DA198C" w:rsidRDefault="00DA198C" w:rsidP="00DA198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Gruppo 1</w:t>
            </w:r>
          </w:p>
        </w:tc>
      </w:tr>
      <w:tr w:rsidR="00DA198C" w:rsidTr="00DA198C">
        <w:trPr>
          <w:trHeight w:val="176"/>
        </w:trPr>
        <w:tc>
          <w:tcPr>
            <w:tcW w:w="2802" w:type="dxa"/>
          </w:tcPr>
          <w:p w:rsidR="00DA198C" w:rsidRPr="00DA198C" w:rsidRDefault="00DA198C" w:rsidP="00DA198C">
            <w:pPr>
              <w:ind w:right="-113"/>
              <w:rPr>
                <w:rFonts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02/05/2016</w:t>
            </w:r>
          </w:p>
          <w:p w:rsidR="00DA198C" w:rsidRPr="00DA198C" w:rsidRDefault="00DA198C" w:rsidP="00DA198C">
            <w:pPr>
              <w:spacing w:line="240" w:lineRule="auto"/>
              <w:ind w:right="-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198C" w:rsidRPr="00DA198C" w:rsidRDefault="00DA198C" w:rsidP="00DA198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Gruppo 1</w:t>
            </w:r>
          </w:p>
        </w:tc>
      </w:tr>
      <w:tr w:rsidR="00DA198C" w:rsidTr="00DA198C">
        <w:trPr>
          <w:trHeight w:val="353"/>
        </w:trPr>
        <w:tc>
          <w:tcPr>
            <w:tcW w:w="2802" w:type="dxa"/>
          </w:tcPr>
          <w:p w:rsidR="00DA198C" w:rsidRPr="00DA198C" w:rsidRDefault="00DA198C" w:rsidP="00DA198C">
            <w:pPr>
              <w:spacing w:line="240" w:lineRule="auto"/>
              <w:ind w:left="113" w:righ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06/05/2016</w:t>
            </w:r>
          </w:p>
          <w:p w:rsidR="00DA198C" w:rsidRPr="00DA198C" w:rsidRDefault="00DA198C" w:rsidP="00DA198C">
            <w:pPr>
              <w:spacing w:line="240" w:lineRule="auto"/>
              <w:ind w:right="-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198C" w:rsidRPr="00DA198C" w:rsidRDefault="00DA198C" w:rsidP="00DA198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Gruppo 2</w:t>
            </w:r>
          </w:p>
        </w:tc>
      </w:tr>
      <w:tr w:rsidR="00DA198C" w:rsidTr="00DA198C">
        <w:trPr>
          <w:trHeight w:val="353"/>
        </w:trPr>
        <w:tc>
          <w:tcPr>
            <w:tcW w:w="2802" w:type="dxa"/>
          </w:tcPr>
          <w:p w:rsidR="00DA198C" w:rsidRPr="00DA198C" w:rsidRDefault="00DA198C" w:rsidP="00DA198C">
            <w:pPr>
              <w:spacing w:line="240" w:lineRule="auto"/>
              <w:ind w:left="113" w:righ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09/05/2016</w:t>
            </w:r>
          </w:p>
          <w:p w:rsidR="00DA198C" w:rsidRPr="00DA198C" w:rsidRDefault="00DA198C" w:rsidP="00DA198C">
            <w:pPr>
              <w:spacing w:line="240" w:lineRule="auto"/>
              <w:ind w:right="-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198C" w:rsidRPr="00DA198C" w:rsidRDefault="00DA198C" w:rsidP="00DA198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Gruppo 2</w:t>
            </w:r>
          </w:p>
        </w:tc>
      </w:tr>
      <w:tr w:rsidR="00DA198C" w:rsidTr="00DA198C">
        <w:trPr>
          <w:trHeight w:val="367"/>
        </w:trPr>
        <w:tc>
          <w:tcPr>
            <w:tcW w:w="2802" w:type="dxa"/>
          </w:tcPr>
          <w:p w:rsidR="00DA198C" w:rsidRPr="00DA198C" w:rsidRDefault="00DA198C" w:rsidP="00DA198C">
            <w:pPr>
              <w:spacing w:line="240" w:lineRule="auto"/>
              <w:ind w:left="113" w:righ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13/05/2016</w:t>
            </w:r>
            <w:bookmarkStart w:id="0" w:name="_GoBack"/>
            <w:bookmarkEnd w:id="0"/>
          </w:p>
          <w:p w:rsidR="00DA198C" w:rsidRPr="00DA198C" w:rsidRDefault="00DA198C" w:rsidP="00DA198C">
            <w:pPr>
              <w:spacing w:line="240" w:lineRule="auto"/>
              <w:ind w:right="-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198C" w:rsidRPr="00DA198C" w:rsidRDefault="00DA198C" w:rsidP="00DA198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Gruppo 3</w:t>
            </w:r>
          </w:p>
        </w:tc>
      </w:tr>
      <w:tr w:rsidR="00DA198C" w:rsidTr="00DA198C">
        <w:trPr>
          <w:trHeight w:val="353"/>
        </w:trPr>
        <w:tc>
          <w:tcPr>
            <w:tcW w:w="2802" w:type="dxa"/>
          </w:tcPr>
          <w:p w:rsidR="00DA198C" w:rsidRPr="00DA198C" w:rsidRDefault="00DA198C" w:rsidP="00DA198C">
            <w:pPr>
              <w:spacing w:line="240" w:lineRule="auto"/>
              <w:ind w:left="113" w:righ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16/05/2016</w:t>
            </w:r>
          </w:p>
          <w:p w:rsidR="00DA198C" w:rsidRPr="00DA198C" w:rsidRDefault="00DA198C" w:rsidP="00DA198C">
            <w:pPr>
              <w:spacing w:line="240" w:lineRule="auto"/>
              <w:ind w:right="-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198C" w:rsidRPr="00DA198C" w:rsidRDefault="00DA198C" w:rsidP="00DA198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Gruppo 3</w:t>
            </w:r>
          </w:p>
        </w:tc>
      </w:tr>
      <w:tr w:rsidR="00DA198C" w:rsidTr="00DA198C">
        <w:trPr>
          <w:trHeight w:val="367"/>
        </w:trPr>
        <w:tc>
          <w:tcPr>
            <w:tcW w:w="2802" w:type="dxa"/>
          </w:tcPr>
          <w:p w:rsidR="00DA198C" w:rsidRPr="00DA198C" w:rsidRDefault="00DA198C" w:rsidP="00DA198C">
            <w:pPr>
              <w:spacing w:line="240" w:lineRule="auto"/>
              <w:ind w:left="113" w:righ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20/05/2016</w:t>
            </w:r>
          </w:p>
          <w:p w:rsidR="00DA198C" w:rsidRPr="00DA198C" w:rsidRDefault="00DA198C" w:rsidP="00DA198C">
            <w:pPr>
              <w:spacing w:line="240" w:lineRule="auto"/>
              <w:ind w:right="-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198C" w:rsidRPr="00DA198C" w:rsidRDefault="00DA198C" w:rsidP="00DA198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Gruppo 4</w:t>
            </w:r>
          </w:p>
        </w:tc>
      </w:tr>
      <w:tr w:rsidR="00DA198C" w:rsidTr="00DA198C">
        <w:trPr>
          <w:trHeight w:val="367"/>
        </w:trPr>
        <w:tc>
          <w:tcPr>
            <w:tcW w:w="2802" w:type="dxa"/>
          </w:tcPr>
          <w:p w:rsidR="00DA198C" w:rsidRPr="00DA198C" w:rsidRDefault="00DA198C" w:rsidP="00DA198C">
            <w:pPr>
              <w:spacing w:line="240" w:lineRule="auto"/>
              <w:ind w:left="113" w:righ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23/05/2016</w:t>
            </w:r>
          </w:p>
          <w:p w:rsidR="00DA198C" w:rsidRPr="00DA198C" w:rsidRDefault="00DA198C" w:rsidP="00DA198C">
            <w:pPr>
              <w:spacing w:line="240" w:lineRule="auto"/>
              <w:ind w:right="-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198C" w:rsidRPr="00DA198C" w:rsidRDefault="00DA198C" w:rsidP="00DA198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Gruppo 4</w:t>
            </w:r>
          </w:p>
        </w:tc>
      </w:tr>
      <w:tr w:rsidR="00DA198C" w:rsidTr="00DA198C">
        <w:trPr>
          <w:trHeight w:val="353"/>
        </w:trPr>
        <w:tc>
          <w:tcPr>
            <w:tcW w:w="2802" w:type="dxa"/>
          </w:tcPr>
          <w:p w:rsidR="00DA198C" w:rsidRPr="00DA198C" w:rsidRDefault="00DA198C" w:rsidP="00DA198C">
            <w:pPr>
              <w:spacing w:line="240" w:lineRule="auto"/>
              <w:ind w:left="113" w:righ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27/05/2016</w:t>
            </w:r>
          </w:p>
          <w:p w:rsidR="00DA198C" w:rsidRPr="00DA198C" w:rsidRDefault="00DA198C" w:rsidP="00DA198C">
            <w:pPr>
              <w:spacing w:line="240" w:lineRule="auto"/>
              <w:ind w:right="-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198C" w:rsidRPr="00DA198C" w:rsidRDefault="00DA198C" w:rsidP="00DA198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Gruppo 5</w:t>
            </w:r>
          </w:p>
        </w:tc>
      </w:tr>
      <w:tr w:rsidR="00DA198C" w:rsidTr="00DA198C">
        <w:trPr>
          <w:trHeight w:val="367"/>
        </w:trPr>
        <w:tc>
          <w:tcPr>
            <w:tcW w:w="2802" w:type="dxa"/>
          </w:tcPr>
          <w:p w:rsidR="00DA198C" w:rsidRPr="00DA198C" w:rsidRDefault="00DA198C" w:rsidP="00DA198C">
            <w:pPr>
              <w:spacing w:line="240" w:lineRule="auto"/>
              <w:ind w:left="113" w:righ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>30/05/2016</w:t>
            </w:r>
          </w:p>
          <w:p w:rsidR="00DA198C" w:rsidRPr="00DA198C" w:rsidRDefault="00DA198C" w:rsidP="00DA198C">
            <w:pPr>
              <w:spacing w:line="240" w:lineRule="auto"/>
              <w:ind w:right="-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198C" w:rsidRPr="00DA198C" w:rsidRDefault="00DA198C" w:rsidP="00DA198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198C">
              <w:rPr>
                <w:rFonts w:asciiTheme="minorHAnsi" w:hAnsiTheme="minorHAnsi" w:cstheme="minorHAnsi"/>
                <w:sz w:val="24"/>
                <w:szCs w:val="24"/>
              </w:rPr>
              <w:t xml:space="preserve">Gruppo </w:t>
            </w:r>
            <w:r w:rsidRPr="00DA198C">
              <w:rPr>
                <w:rFonts w:cstheme="minorHAnsi"/>
                <w:sz w:val="24"/>
                <w:szCs w:val="24"/>
              </w:rPr>
              <w:t>5</w:t>
            </w:r>
          </w:p>
        </w:tc>
      </w:tr>
    </w:tbl>
    <w:p w:rsidR="00DA198C" w:rsidRDefault="00DA198C" w:rsidP="00DA198C">
      <w:pPr>
        <w:ind w:right="-113"/>
        <w:jc w:val="right"/>
      </w:pPr>
    </w:p>
    <w:p w:rsidR="00DA198C" w:rsidRDefault="00DA198C" w:rsidP="00DA198C">
      <w:pPr>
        <w:ind w:right="-113"/>
        <w:jc w:val="right"/>
      </w:pPr>
    </w:p>
    <w:p w:rsidR="00DA198C" w:rsidRDefault="00DA198C" w:rsidP="00DA198C">
      <w:pPr>
        <w:ind w:right="-113"/>
        <w:jc w:val="right"/>
      </w:pPr>
    </w:p>
    <w:p w:rsidR="00DA198C" w:rsidRDefault="00DA198C" w:rsidP="00DA198C">
      <w:pPr>
        <w:ind w:right="-113"/>
      </w:pPr>
    </w:p>
    <w:p w:rsidR="00DA198C" w:rsidRDefault="00DA198C" w:rsidP="00DA198C">
      <w:pPr>
        <w:ind w:right="-113"/>
        <w:jc w:val="right"/>
      </w:pPr>
    </w:p>
    <w:p w:rsidR="00AE6FDE" w:rsidRDefault="00AE6FDE" w:rsidP="00DA198C">
      <w:pPr>
        <w:ind w:right="-113"/>
        <w:jc w:val="right"/>
      </w:pPr>
    </w:p>
    <w:p w:rsidR="00AE6FDE" w:rsidRDefault="00AE6FDE" w:rsidP="00DA198C">
      <w:pPr>
        <w:ind w:right="-113"/>
        <w:jc w:val="right"/>
      </w:pPr>
    </w:p>
    <w:p w:rsidR="00AE6FDE" w:rsidRDefault="00AE6FDE" w:rsidP="00DA198C">
      <w:pPr>
        <w:ind w:right="-113"/>
        <w:jc w:val="right"/>
      </w:pPr>
    </w:p>
    <w:p w:rsidR="00AE6FDE" w:rsidRDefault="00AE6FDE" w:rsidP="00DA198C">
      <w:pPr>
        <w:ind w:right="-113"/>
        <w:jc w:val="right"/>
      </w:pPr>
    </w:p>
    <w:p w:rsidR="00DA198C" w:rsidRDefault="00DA198C" w:rsidP="00DA198C">
      <w:pPr>
        <w:ind w:right="-113"/>
        <w:jc w:val="right"/>
      </w:pPr>
      <w:r w:rsidRPr="002E7FA1">
        <w:t xml:space="preserve">Direttore delle Attività Tecnico-Pratiche di Tirocinio: </w:t>
      </w:r>
    </w:p>
    <w:p w:rsidR="00DA198C" w:rsidRPr="00DA198C" w:rsidRDefault="00DA198C" w:rsidP="00DA198C">
      <w:pPr>
        <w:ind w:right="-113"/>
        <w:jc w:val="right"/>
        <w:rPr>
          <w:b/>
        </w:rPr>
      </w:pPr>
      <w:r w:rsidRPr="00DA198C">
        <w:rPr>
          <w:b/>
        </w:rPr>
        <w:t xml:space="preserve">Dott. </w:t>
      </w:r>
      <w:r w:rsidR="003261C6">
        <w:rPr>
          <w:b/>
        </w:rPr>
        <w:t>s</w:t>
      </w:r>
      <w:r w:rsidRPr="00DA198C">
        <w:rPr>
          <w:b/>
        </w:rPr>
        <w:t>sa Orietta Vecchio</w:t>
      </w:r>
    </w:p>
    <w:p w:rsidR="00EE7632" w:rsidRPr="007D02E9" w:rsidRDefault="00EE7632" w:rsidP="007D02E9"/>
    <w:sectPr w:rsidR="00EE7632" w:rsidRPr="007D02E9" w:rsidSect="00757751">
      <w:headerReference w:type="default" r:id="rId7"/>
      <w:footerReference w:type="default" r:id="rId8"/>
      <w:pgSz w:w="11906" w:h="16838"/>
      <w:pgMar w:top="3402" w:right="709" w:bottom="1134" w:left="3402" w:header="567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CB6" w:rsidRDefault="00DB7CB6" w:rsidP="00A64BED">
      <w:pPr>
        <w:spacing w:after="0" w:line="240" w:lineRule="auto"/>
      </w:pPr>
      <w:r>
        <w:separator/>
      </w:r>
    </w:p>
  </w:endnote>
  <w:endnote w:type="continuationSeparator" w:id="1">
    <w:p w:rsidR="00DB7CB6" w:rsidRDefault="00DB7CB6" w:rsidP="00A6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AA" w:rsidRPr="00BE2FBA" w:rsidRDefault="00BE2FBA" w:rsidP="00757751">
    <w:pPr>
      <w:pStyle w:val="Pidipagina"/>
      <w:tabs>
        <w:tab w:val="clear" w:pos="9638"/>
      </w:tabs>
      <w:ind w:left="-2694"/>
      <w:jc w:val="center"/>
      <w:rPr>
        <w:rFonts w:ascii="Times New Roman" w:hAnsi="Times New Roman"/>
        <w:sz w:val="20"/>
        <w:szCs w:val="20"/>
      </w:rPr>
    </w:pPr>
    <w:r w:rsidRPr="006F6421">
      <w:rPr>
        <w:rFonts w:ascii="Times New Roman" w:hAnsi="Times New Roman"/>
        <w:sz w:val="20"/>
        <w:szCs w:val="20"/>
      </w:rPr>
      <w:t>Azienda Ospedaliera Universitaria “Federico II” – Via S. Pansini</w:t>
    </w:r>
    <w:r w:rsidR="00D47C4F">
      <w:rPr>
        <w:rFonts w:ascii="Times New Roman" w:hAnsi="Times New Roman"/>
        <w:sz w:val="20"/>
        <w:szCs w:val="20"/>
      </w:rPr>
      <w:t xml:space="preserve">, </w:t>
    </w:r>
    <w:r w:rsidRPr="006F6421">
      <w:rPr>
        <w:rFonts w:ascii="Times New Roman" w:hAnsi="Times New Roman"/>
        <w:sz w:val="20"/>
        <w:szCs w:val="20"/>
      </w:rPr>
      <w:t>5</w:t>
    </w:r>
    <w:r w:rsidR="00D47C4F">
      <w:rPr>
        <w:rFonts w:ascii="Times New Roman" w:hAnsi="Times New Roman"/>
        <w:sz w:val="20"/>
        <w:szCs w:val="20"/>
      </w:rPr>
      <w:t xml:space="preserve"> -</w:t>
    </w:r>
    <w:r w:rsidRPr="006F6421">
      <w:rPr>
        <w:rFonts w:ascii="Times New Roman" w:hAnsi="Times New Roman"/>
        <w:sz w:val="20"/>
        <w:szCs w:val="20"/>
      </w:rPr>
      <w:t xml:space="preserve"> </w:t>
    </w:r>
    <w:r w:rsidRPr="006F6421">
      <w:rPr>
        <w:rFonts w:ascii="Times New Roman" w:hAnsi="Times New Roman"/>
        <w:spacing w:val="-20"/>
        <w:sz w:val="20"/>
        <w:szCs w:val="20"/>
      </w:rPr>
      <w:t>80131 Napoli</w:t>
    </w:r>
    <w:r w:rsidRPr="006F6421">
      <w:rPr>
        <w:rFonts w:ascii="Times New Roman" w:hAnsi="Times New Roman"/>
        <w:sz w:val="20"/>
        <w:szCs w:val="20"/>
      </w:rPr>
      <w:t xml:space="preserve"> </w:t>
    </w:r>
    <w:r w:rsidR="00D47C4F">
      <w:rPr>
        <w:rFonts w:ascii="Times New Roman" w:hAnsi="Times New Roman"/>
        <w:sz w:val="20"/>
        <w:szCs w:val="20"/>
      </w:rPr>
      <w:t>-</w:t>
    </w:r>
    <w:r w:rsidRPr="006F6421">
      <w:rPr>
        <w:rFonts w:ascii="Times New Roman" w:hAnsi="Times New Roman"/>
        <w:sz w:val="20"/>
        <w:szCs w:val="20"/>
      </w:rPr>
      <w:t xml:space="preserve"> </w:t>
    </w:r>
    <w:r w:rsidRPr="006F6421">
      <w:rPr>
        <w:rFonts w:ascii="Times New Roman" w:hAnsi="Times New Roman"/>
        <w:spacing w:val="-20"/>
        <w:sz w:val="20"/>
        <w:szCs w:val="20"/>
      </w:rPr>
      <w:t xml:space="preserve">tel. </w:t>
    </w:r>
    <w:r w:rsidRPr="006F6421">
      <w:rPr>
        <w:rFonts w:ascii="Times New Roman" w:hAnsi="Times New Roman"/>
        <w:sz w:val="20"/>
        <w:szCs w:val="20"/>
      </w:rPr>
      <w:t>0817461111</w:t>
    </w:r>
    <w:r w:rsidRPr="006F6421">
      <w:rPr>
        <w:rFonts w:ascii="Times New Roman" w:hAnsi="Times New Roman"/>
        <w:spacing w:val="-20"/>
        <w:sz w:val="20"/>
        <w:szCs w:val="20"/>
      </w:rPr>
      <w:t xml:space="preserve"> – P</w:t>
    </w:r>
    <w:r>
      <w:rPr>
        <w:rFonts w:ascii="Times New Roman" w:hAnsi="Times New Roman"/>
        <w:spacing w:val="-20"/>
        <w:sz w:val="20"/>
        <w:szCs w:val="20"/>
      </w:rPr>
      <w:t>.</w:t>
    </w:r>
    <w:r w:rsidR="00D47C4F">
      <w:rPr>
        <w:rFonts w:ascii="Times New Roman" w:hAnsi="Times New Roman"/>
        <w:spacing w:val="-20"/>
        <w:sz w:val="20"/>
        <w:szCs w:val="20"/>
      </w:rPr>
      <w:t xml:space="preserve"> </w:t>
    </w:r>
    <w:r w:rsidRPr="006F6421">
      <w:rPr>
        <w:rFonts w:ascii="Times New Roman" w:hAnsi="Times New Roman"/>
        <w:spacing w:val="-20"/>
        <w:sz w:val="20"/>
        <w:szCs w:val="20"/>
      </w:rPr>
      <w:t>I</w:t>
    </w:r>
    <w:r>
      <w:rPr>
        <w:rFonts w:ascii="Times New Roman" w:hAnsi="Times New Roman"/>
        <w:spacing w:val="-20"/>
        <w:sz w:val="20"/>
        <w:szCs w:val="20"/>
      </w:rPr>
      <w:t>VA</w:t>
    </w:r>
    <w:r w:rsidRPr="006F6421">
      <w:rPr>
        <w:rFonts w:ascii="Times New Roman" w:hAnsi="Times New Roman"/>
        <w:spacing w:val="-20"/>
        <w:sz w:val="20"/>
        <w:szCs w:val="20"/>
      </w:rPr>
      <w:t xml:space="preserve"> e</w:t>
    </w:r>
    <w:r>
      <w:rPr>
        <w:rFonts w:ascii="Times New Roman" w:hAnsi="Times New Roman"/>
        <w:spacing w:val="-20"/>
        <w:sz w:val="20"/>
        <w:szCs w:val="20"/>
      </w:rPr>
      <w:t xml:space="preserve"> </w:t>
    </w:r>
    <w:r w:rsidRPr="006F6421">
      <w:rPr>
        <w:rFonts w:ascii="Times New Roman" w:hAnsi="Times New Roman"/>
        <w:spacing w:val="-20"/>
        <w:sz w:val="20"/>
        <w:szCs w:val="20"/>
      </w:rPr>
      <w:t xml:space="preserve"> C.F.</w:t>
    </w:r>
    <w:r w:rsidR="00D47C4F">
      <w:rPr>
        <w:rFonts w:ascii="Times New Roman" w:hAnsi="Times New Roman"/>
        <w:spacing w:val="-20"/>
        <w:sz w:val="20"/>
        <w:szCs w:val="20"/>
      </w:rPr>
      <w:t>:</w:t>
    </w:r>
    <w:r>
      <w:rPr>
        <w:rFonts w:ascii="Times New Roman" w:hAnsi="Times New Roman"/>
        <w:spacing w:val="-20"/>
        <w:sz w:val="20"/>
        <w:szCs w:val="20"/>
      </w:rPr>
      <w:t xml:space="preserve"> </w:t>
    </w:r>
    <w:r w:rsidRPr="006F6421">
      <w:rPr>
        <w:rFonts w:ascii="Times New Roman" w:hAnsi="Times New Roman"/>
        <w:sz w:val="20"/>
        <w:szCs w:val="20"/>
      </w:rPr>
      <w:t>06909360635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CB6" w:rsidRDefault="00DB7CB6" w:rsidP="00A64BED">
      <w:pPr>
        <w:spacing w:after="0" w:line="240" w:lineRule="auto"/>
      </w:pPr>
      <w:r>
        <w:separator/>
      </w:r>
    </w:p>
  </w:footnote>
  <w:footnote w:type="continuationSeparator" w:id="1">
    <w:p w:rsidR="00DB7CB6" w:rsidRDefault="00DB7CB6" w:rsidP="00A64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724" w:type="pct"/>
      <w:tblInd w:w="-2727" w:type="dxa"/>
      <w:tblLook w:val="04A0"/>
    </w:tblPr>
    <w:tblGrid>
      <w:gridCol w:w="3870"/>
      <w:gridCol w:w="6903"/>
    </w:tblGrid>
    <w:tr w:rsidR="00757751" w:rsidRPr="00EE7632" w:rsidTr="00EE7632">
      <w:trPr>
        <w:trHeight w:val="2261"/>
      </w:trPr>
      <w:tc>
        <w:tcPr>
          <w:tcW w:w="1796" w:type="pct"/>
        </w:tcPr>
        <w:p w:rsidR="00A64BED" w:rsidRPr="00EE7632" w:rsidRDefault="006B7B03" w:rsidP="00EE7632">
          <w:pPr>
            <w:pStyle w:val="Intestazione"/>
            <w:jc w:val="center"/>
          </w:pPr>
          <w:r w:rsidRPr="00EE7632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2.1pt;margin-top:2.25pt;width:176.9pt;height:89.05pt;z-index:251658240;mso-wrap-distance-left:9.05pt;mso-wrap-distance-right:9.05pt" filled="t">
                <v:fill color2="black"/>
                <v:imagedata r:id="rId1" o:title=""/>
                <w10:wrap type="square"/>
              </v:shape>
              <o:OLEObject Type="Embed" ProgID="Immagine" ShapeID="_x0000_s2049" DrawAspect="Content" ObjectID="_1518332875" r:id="rId2"/>
            </w:pict>
          </w:r>
        </w:p>
      </w:tc>
      <w:tc>
        <w:tcPr>
          <w:tcW w:w="3204" w:type="pct"/>
        </w:tcPr>
        <w:p w:rsidR="00A64BED" w:rsidRPr="00EE7632" w:rsidRDefault="00A64BED" w:rsidP="00EE7632">
          <w:pPr>
            <w:suppressAutoHyphens/>
            <w:snapToGrid w:val="0"/>
            <w:spacing w:after="0" w:line="240" w:lineRule="auto"/>
            <w:jc w:val="center"/>
            <w:rPr>
              <w:rFonts w:ascii="Times New Roman" w:hAnsi="Times New Roman"/>
              <w:b/>
              <w:smallCaps/>
              <w:sz w:val="30"/>
              <w:szCs w:val="30"/>
              <w:lang w:eastAsia="ar-SA"/>
            </w:rPr>
          </w:pPr>
          <w:r w:rsidRPr="00EE7632">
            <w:rPr>
              <w:rFonts w:ascii="Times New Roman" w:hAnsi="Times New Roman"/>
              <w:b/>
              <w:smallCaps/>
              <w:sz w:val="30"/>
              <w:szCs w:val="30"/>
              <w:lang w:eastAsia="ar-SA"/>
            </w:rPr>
            <w:t xml:space="preserve">Dipartimento </w:t>
          </w:r>
          <w:r w:rsidR="003C703D" w:rsidRPr="00EE7632">
            <w:rPr>
              <w:rFonts w:ascii="Times New Roman" w:hAnsi="Times New Roman"/>
              <w:b/>
              <w:smallCaps/>
              <w:sz w:val="30"/>
              <w:szCs w:val="30"/>
              <w:lang w:eastAsia="ar-SA"/>
            </w:rPr>
            <w:t>ad A</w:t>
          </w:r>
          <w:r w:rsidRPr="00EE7632">
            <w:rPr>
              <w:rFonts w:ascii="Times New Roman" w:hAnsi="Times New Roman"/>
              <w:b/>
              <w:smallCaps/>
              <w:sz w:val="30"/>
              <w:szCs w:val="30"/>
              <w:lang w:eastAsia="ar-SA"/>
            </w:rPr>
            <w:t>ttivit</w:t>
          </w:r>
          <w:r w:rsidR="003C703D" w:rsidRPr="00EE7632">
            <w:rPr>
              <w:rFonts w:ascii="Times New Roman" w:hAnsi="Times New Roman"/>
              <w:b/>
              <w:smallCaps/>
              <w:sz w:val="30"/>
              <w:szCs w:val="30"/>
              <w:lang w:eastAsia="ar-SA"/>
            </w:rPr>
            <w:t>à</w:t>
          </w:r>
          <w:r w:rsidRPr="00EE7632">
            <w:rPr>
              <w:rFonts w:ascii="Times New Roman" w:hAnsi="Times New Roman"/>
              <w:b/>
              <w:smallCaps/>
              <w:sz w:val="30"/>
              <w:szCs w:val="30"/>
              <w:lang w:eastAsia="ar-SA"/>
            </w:rPr>
            <w:t xml:space="preserve"> </w:t>
          </w:r>
          <w:r w:rsidR="003C703D" w:rsidRPr="00EE7632">
            <w:rPr>
              <w:rFonts w:ascii="Times New Roman" w:hAnsi="Times New Roman"/>
              <w:b/>
              <w:smallCaps/>
              <w:sz w:val="30"/>
              <w:szCs w:val="30"/>
              <w:lang w:eastAsia="ar-SA"/>
            </w:rPr>
            <w:t>I</w:t>
          </w:r>
          <w:r w:rsidRPr="00EE7632">
            <w:rPr>
              <w:rFonts w:ascii="Times New Roman" w:hAnsi="Times New Roman"/>
              <w:b/>
              <w:smallCaps/>
              <w:sz w:val="30"/>
              <w:szCs w:val="30"/>
              <w:lang w:eastAsia="ar-SA"/>
            </w:rPr>
            <w:t>ntegrate</w:t>
          </w:r>
        </w:p>
        <w:p w:rsidR="00A64BED" w:rsidRPr="00EE7632" w:rsidRDefault="00A64BED" w:rsidP="00EE7632">
          <w:pPr>
            <w:suppressAutoHyphens/>
            <w:snapToGrid w:val="0"/>
            <w:spacing w:after="0" w:line="240" w:lineRule="auto"/>
            <w:jc w:val="center"/>
            <w:rPr>
              <w:rFonts w:ascii="Times New Roman" w:hAnsi="Times New Roman"/>
              <w:b/>
              <w:smallCaps/>
              <w:sz w:val="30"/>
              <w:szCs w:val="30"/>
              <w:lang w:eastAsia="ar-SA"/>
            </w:rPr>
          </w:pPr>
          <w:r w:rsidRPr="00EE7632">
            <w:rPr>
              <w:rFonts w:ascii="Times New Roman" w:hAnsi="Times New Roman"/>
              <w:b/>
              <w:smallCaps/>
              <w:sz w:val="30"/>
              <w:szCs w:val="30"/>
              <w:lang w:eastAsia="ar-SA"/>
            </w:rPr>
            <w:t>testa collo</w:t>
          </w:r>
        </w:p>
        <w:p w:rsidR="00A64BED" w:rsidRPr="00EE7632" w:rsidRDefault="00A64BED" w:rsidP="00EE7632">
          <w:pPr>
            <w:suppressAutoHyphens/>
            <w:spacing w:after="0" w:line="240" w:lineRule="auto"/>
            <w:jc w:val="center"/>
            <w:rPr>
              <w:rFonts w:ascii="Times New Roman" w:hAnsi="Times New Roman"/>
              <w:i/>
              <w:sz w:val="24"/>
              <w:szCs w:val="20"/>
              <w:lang w:eastAsia="ar-SA"/>
            </w:rPr>
          </w:pPr>
          <w:r w:rsidRPr="00EE7632">
            <w:rPr>
              <w:rFonts w:ascii="Times New Roman" w:hAnsi="Times New Roman"/>
              <w:i/>
              <w:sz w:val="24"/>
              <w:szCs w:val="20"/>
              <w:lang w:eastAsia="ar-SA"/>
            </w:rPr>
            <w:t>Direttore: Prof. Luigi Califano</w:t>
          </w:r>
        </w:p>
        <w:p w:rsidR="00A64BED" w:rsidRPr="00EE7632" w:rsidRDefault="00A64BED" w:rsidP="00EE7632">
          <w:pPr>
            <w:suppressAutoHyphens/>
            <w:spacing w:after="0" w:line="240" w:lineRule="auto"/>
            <w:jc w:val="center"/>
            <w:rPr>
              <w:rFonts w:ascii="Times New Roman" w:hAnsi="Times New Roman"/>
              <w:i/>
              <w:sz w:val="24"/>
              <w:szCs w:val="20"/>
              <w:lang w:eastAsia="ar-SA"/>
            </w:rPr>
          </w:pPr>
          <w:r w:rsidRPr="00EE7632">
            <w:rPr>
              <w:rFonts w:ascii="Times New Roman" w:hAnsi="Times New Roman"/>
              <w:i/>
              <w:sz w:val="24"/>
              <w:szCs w:val="20"/>
              <w:lang w:eastAsia="ar-SA"/>
            </w:rPr>
            <w:t>Vice Direttore:</w:t>
          </w:r>
          <w:r w:rsidR="00464D46" w:rsidRPr="00EE7632">
            <w:rPr>
              <w:rFonts w:ascii="Times New Roman" w:hAnsi="Times New Roman"/>
              <w:i/>
              <w:sz w:val="24"/>
              <w:szCs w:val="20"/>
              <w:lang w:eastAsia="ar-SA"/>
            </w:rPr>
            <w:t xml:space="preserve"> </w:t>
          </w:r>
          <w:r w:rsidRPr="00EE7632">
            <w:rPr>
              <w:rFonts w:ascii="Times New Roman" w:hAnsi="Times New Roman"/>
              <w:i/>
              <w:sz w:val="24"/>
              <w:szCs w:val="20"/>
              <w:lang w:eastAsia="ar-SA"/>
            </w:rPr>
            <w:t>Dott.</w:t>
          </w:r>
          <w:r w:rsidR="00464D46" w:rsidRPr="00EE7632">
            <w:rPr>
              <w:rFonts w:ascii="Times New Roman" w:hAnsi="Times New Roman"/>
              <w:i/>
              <w:sz w:val="24"/>
              <w:szCs w:val="20"/>
              <w:lang w:eastAsia="ar-SA"/>
            </w:rPr>
            <w:t xml:space="preserve"> </w:t>
          </w:r>
          <w:r w:rsidRPr="00EE7632">
            <w:rPr>
              <w:rFonts w:ascii="Times New Roman" w:hAnsi="Times New Roman"/>
              <w:i/>
              <w:sz w:val="24"/>
              <w:szCs w:val="20"/>
              <w:lang w:eastAsia="ar-SA"/>
            </w:rPr>
            <w:t>Ennio Di Maro</w:t>
          </w:r>
        </w:p>
        <w:p w:rsidR="00A64BED" w:rsidRPr="00EE7632" w:rsidRDefault="00A64BED" w:rsidP="00EE7632">
          <w:pPr>
            <w:tabs>
              <w:tab w:val="center" w:pos="2779"/>
            </w:tabs>
            <w:suppressAutoHyphens/>
            <w:spacing w:after="0" w:line="240" w:lineRule="auto"/>
            <w:jc w:val="center"/>
            <w:rPr>
              <w:rFonts w:ascii="Times New Roman" w:hAnsi="Times New Roman"/>
              <w:smallCaps/>
              <w:sz w:val="20"/>
              <w:szCs w:val="20"/>
              <w:lang w:eastAsia="ar-SA"/>
            </w:rPr>
          </w:pPr>
          <w:r w:rsidRPr="00EE7632">
            <w:rPr>
              <w:rFonts w:ascii="Times New Roman" w:hAnsi="Times New Roman"/>
              <w:smallCaps/>
              <w:sz w:val="20"/>
              <w:szCs w:val="20"/>
              <w:lang w:eastAsia="ar-SA"/>
            </w:rPr>
            <w:t>80131 Napoli – Via Sergio Pansini, 5 edificio 14</w:t>
          </w:r>
        </w:p>
        <w:p w:rsidR="00A64BED" w:rsidRPr="00EE7632" w:rsidRDefault="00A64BED" w:rsidP="00EE7632">
          <w:pPr>
            <w:tabs>
              <w:tab w:val="center" w:pos="2779"/>
            </w:tabs>
            <w:suppressAutoHyphens/>
            <w:spacing w:after="0" w:line="240" w:lineRule="auto"/>
            <w:jc w:val="center"/>
            <w:rPr>
              <w:rFonts w:ascii="Times New Roman" w:hAnsi="Times New Roman"/>
              <w:smallCaps/>
              <w:sz w:val="20"/>
              <w:szCs w:val="20"/>
              <w:lang w:eastAsia="ar-SA"/>
            </w:rPr>
          </w:pPr>
          <w:r w:rsidRPr="00EE7632">
            <w:rPr>
              <w:rFonts w:ascii="Times New Roman" w:hAnsi="Times New Roman"/>
              <w:smallCaps/>
              <w:sz w:val="20"/>
              <w:szCs w:val="20"/>
              <w:lang w:eastAsia="ar-SA"/>
            </w:rPr>
            <w:t>Tel. Segreteria</w:t>
          </w:r>
          <w:r w:rsidR="00D47C4F" w:rsidRPr="00EE7632">
            <w:rPr>
              <w:rFonts w:ascii="Times New Roman" w:hAnsi="Times New Roman"/>
              <w:smallCaps/>
              <w:sz w:val="20"/>
              <w:szCs w:val="20"/>
              <w:lang w:eastAsia="ar-SA"/>
            </w:rPr>
            <w:t>:</w:t>
          </w:r>
          <w:r w:rsidRPr="00EE7632">
            <w:rPr>
              <w:rFonts w:ascii="Times New Roman" w:hAnsi="Times New Roman"/>
              <w:smallCaps/>
              <w:sz w:val="20"/>
              <w:szCs w:val="20"/>
              <w:lang w:eastAsia="ar-SA"/>
            </w:rPr>
            <w:t xml:space="preserve"> +</w:t>
          </w:r>
          <w:r w:rsidR="00D47C4F" w:rsidRPr="00EE7632">
            <w:rPr>
              <w:rFonts w:ascii="Times New Roman" w:hAnsi="Times New Roman"/>
              <w:smallCaps/>
              <w:sz w:val="20"/>
              <w:szCs w:val="20"/>
              <w:lang w:eastAsia="ar-SA"/>
            </w:rPr>
            <w:t xml:space="preserve"> </w:t>
          </w:r>
          <w:r w:rsidRPr="00EE7632">
            <w:rPr>
              <w:rFonts w:ascii="Times New Roman" w:hAnsi="Times New Roman"/>
              <w:smallCaps/>
              <w:sz w:val="20"/>
              <w:szCs w:val="20"/>
              <w:lang w:eastAsia="ar-SA"/>
            </w:rPr>
            <w:t>39 081.7462083</w:t>
          </w:r>
        </w:p>
        <w:p w:rsidR="00A64BED" w:rsidRPr="00EE7632" w:rsidRDefault="00A64BED" w:rsidP="00EE7632">
          <w:pPr>
            <w:tabs>
              <w:tab w:val="center" w:pos="2779"/>
            </w:tabs>
            <w:suppressAutoHyphens/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val="fr-FR" w:eastAsia="ar-SA"/>
            </w:rPr>
          </w:pPr>
          <w:r w:rsidRPr="00EE7632">
            <w:rPr>
              <w:rFonts w:ascii="Times New Roman" w:hAnsi="Times New Roman"/>
              <w:smallCaps/>
              <w:sz w:val="20"/>
              <w:szCs w:val="20"/>
              <w:lang w:val="fr-FR" w:eastAsia="ar-SA"/>
            </w:rPr>
            <w:t>Fax</w:t>
          </w:r>
          <w:r w:rsidR="00D47C4F" w:rsidRPr="00EE7632">
            <w:rPr>
              <w:rFonts w:ascii="Times New Roman" w:hAnsi="Times New Roman"/>
              <w:smallCaps/>
              <w:sz w:val="20"/>
              <w:szCs w:val="20"/>
              <w:lang w:val="fr-FR" w:eastAsia="ar-SA"/>
            </w:rPr>
            <w:t>:</w:t>
          </w:r>
          <w:r w:rsidRPr="00EE7632">
            <w:rPr>
              <w:rFonts w:ascii="Times New Roman" w:hAnsi="Times New Roman"/>
              <w:smallCaps/>
              <w:sz w:val="20"/>
              <w:szCs w:val="20"/>
              <w:lang w:val="fr-FR" w:eastAsia="ar-SA"/>
            </w:rPr>
            <w:t xml:space="preserve"> +</w:t>
          </w:r>
          <w:r w:rsidR="00D47C4F" w:rsidRPr="00EE7632">
            <w:rPr>
              <w:rFonts w:ascii="Times New Roman" w:hAnsi="Times New Roman"/>
              <w:smallCaps/>
              <w:sz w:val="20"/>
              <w:szCs w:val="20"/>
              <w:lang w:val="fr-FR" w:eastAsia="ar-SA"/>
            </w:rPr>
            <w:t xml:space="preserve"> </w:t>
          </w:r>
          <w:r w:rsidRPr="00EE7632">
            <w:rPr>
              <w:rFonts w:ascii="Times New Roman" w:hAnsi="Times New Roman"/>
              <w:smallCaps/>
              <w:sz w:val="20"/>
              <w:szCs w:val="20"/>
              <w:lang w:val="fr-FR" w:eastAsia="ar-SA"/>
            </w:rPr>
            <w:t xml:space="preserve">39 081.5453491 - </w:t>
          </w:r>
          <w:r w:rsidR="00D47C4F" w:rsidRPr="00EE7632">
            <w:rPr>
              <w:rFonts w:ascii="Times New Roman" w:hAnsi="Times New Roman"/>
              <w:smallCaps/>
              <w:sz w:val="20"/>
              <w:szCs w:val="20"/>
              <w:lang w:val="fr-FR" w:eastAsia="ar-SA"/>
            </w:rPr>
            <w:t>e</w:t>
          </w:r>
          <w:r w:rsidRPr="00EE7632">
            <w:rPr>
              <w:rFonts w:ascii="Times New Roman" w:hAnsi="Times New Roman"/>
              <w:smallCaps/>
              <w:sz w:val="20"/>
              <w:szCs w:val="20"/>
              <w:lang w:val="fr-FR" w:eastAsia="ar-SA"/>
            </w:rPr>
            <w:t>mail:</w:t>
          </w:r>
          <w:r w:rsidRPr="00EE7632">
            <w:rPr>
              <w:rFonts w:ascii="Times New Roman" w:hAnsi="Times New Roman"/>
              <w:sz w:val="20"/>
              <w:szCs w:val="20"/>
              <w:lang w:val="fr-FR" w:eastAsia="ar-SA"/>
            </w:rPr>
            <w:t xml:space="preserve"> </w:t>
          </w:r>
          <w:hyperlink r:id="rId3" w:history="1">
            <w:r w:rsidR="00D47C4F" w:rsidRPr="00EE7632">
              <w:rPr>
                <w:rStyle w:val="Collegamentoipertestuale"/>
                <w:rFonts w:ascii="Times New Roman" w:hAnsi="Times New Roman"/>
                <w:sz w:val="20"/>
                <w:szCs w:val="20"/>
                <w:lang w:val="fr-FR" w:eastAsia="ar-SA"/>
              </w:rPr>
              <w:t>getufano@unina.it</w:t>
            </w:r>
          </w:hyperlink>
          <w:r w:rsidR="00D47C4F" w:rsidRPr="00EE7632">
            <w:rPr>
              <w:rFonts w:ascii="Times New Roman" w:hAnsi="Times New Roman"/>
              <w:sz w:val="20"/>
              <w:szCs w:val="20"/>
              <w:lang w:val="fr-FR" w:eastAsia="ar-SA"/>
            </w:rPr>
            <w:t xml:space="preserve"> </w:t>
          </w:r>
        </w:p>
        <w:p w:rsidR="007D02E9" w:rsidRPr="00EE7632" w:rsidRDefault="007D02E9" w:rsidP="00EE7632">
          <w:pPr>
            <w:tabs>
              <w:tab w:val="center" w:pos="2779"/>
            </w:tabs>
            <w:suppressAutoHyphens/>
            <w:spacing w:after="0" w:line="240" w:lineRule="auto"/>
            <w:jc w:val="center"/>
            <w:rPr>
              <w:b/>
              <w:sz w:val="20"/>
              <w:szCs w:val="20"/>
              <w:lang w:val="fr-FR" w:eastAsia="ar-SA"/>
            </w:rPr>
          </w:pPr>
        </w:p>
      </w:tc>
    </w:tr>
  </w:tbl>
  <w:p w:rsidR="0018189A" w:rsidRDefault="006B7B03">
    <w:pPr>
      <w:pStyle w:val="Intestazione"/>
      <w:rPr>
        <w:b/>
        <w:sz w:val="20"/>
        <w:szCs w:val="20"/>
        <w:lang w:val="fr-FR" w:eastAsia="ar-SA"/>
      </w:rPr>
    </w:pPr>
    <w:r w:rsidRPr="006B7B03">
      <w:rPr>
        <w:noProof/>
      </w:rPr>
      <w:pict>
        <v:roundrect id="Forma 401" o:spid="_x0000_s2050" style="position:absolute;margin-left:31.2pt;margin-top:170.25pt;width:126.65pt;height:609.5pt;flip:y;z-index:-251659264;visibility:visible;mso-wrap-distance-left:28.35pt;mso-wrap-distance-top:7.2pt;mso-wrap-distance-right:5.65pt;mso-wrap-distance-bottom:7.2pt;mso-position-horizontal-relative:page;mso-position-vertical-relative:page;mso-width-relative:margin;mso-height-relative:bottom-margin-area" arcsize="2679f" wrapcoords="639 -27 -128 53 -128 21467 256 21573 21217 21573 21472 21573 21728 21228 21728 159 21472 27 20833 -27 639 -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" o:allowincell="f" filled="f" strokeweight="1pt">
          <v:textbox inset="21.6pt,21.6pt,14.4pt,7.2pt">
            <w:txbxContent>
              <w:p w:rsidR="00A64BED" w:rsidRPr="00BE2FBA" w:rsidRDefault="00A64BED" w:rsidP="00464D46">
                <w:pPr>
                  <w:spacing w:after="0"/>
                  <w:ind w:left="-284" w:right="39"/>
                  <w:rPr>
                    <w:rFonts w:ascii="Times New Roman" w:hAnsi="Times New Roman"/>
                    <w:b/>
                    <w:i/>
                    <w:lang w:eastAsia="ar-SA"/>
                  </w:rPr>
                </w:pPr>
                <w:r w:rsidRPr="00BE2FBA">
                  <w:rPr>
                    <w:rFonts w:ascii="Times New Roman" w:hAnsi="Times New Roman"/>
                    <w:b/>
                    <w:i/>
                    <w:lang w:eastAsia="ar-SA"/>
                  </w:rPr>
                  <w:t>U.O.C.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b/>
                    <w:lang w:eastAsia="ar-SA"/>
                  </w:rPr>
                </w:pP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 xml:space="preserve">AUDIOLOGIA E 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 xml:space="preserve">VESTIBOLOGIA 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>Prof. E.</w:t>
                </w:r>
                <w:r w:rsidR="00464D46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 xml:space="preserve"> </w:t>
                </w: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 xml:space="preserve">Marciano 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>CHIRURGIA MAXILLO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 xml:space="preserve">FACCIALE 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val="en-US"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val="en-US" w:eastAsia="ar-SA"/>
                  </w:rPr>
                  <w:t>Prof. L.</w:t>
                </w:r>
                <w:r w:rsidR="00464D46">
                  <w:rPr>
                    <w:rFonts w:ascii="Times New Roman" w:hAnsi="Times New Roman"/>
                    <w:i/>
                    <w:sz w:val="16"/>
                    <w:szCs w:val="16"/>
                    <w:lang w:val="en-US" w:eastAsia="ar-SA"/>
                  </w:rPr>
                  <w:t xml:space="preserve"> </w:t>
                </w: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val="en-US" w:eastAsia="ar-SA"/>
                  </w:rPr>
                  <w:t>Califano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val="en-US" w:eastAsia="ar-SA"/>
                  </w:rPr>
                </w:pP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val="en-US"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val="en-US" w:eastAsia="ar-SA"/>
                  </w:rPr>
                  <w:t xml:space="preserve">D.H CHIRURGIA 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>MAXILLO - FACCIALE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>Prof. G. Lavorgna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>MEDICINA ORALE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>Prof. M. Mignogna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>NEUROCHIRURGIA I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>Prof. P.</w:t>
                </w:r>
                <w:r w:rsidR="00D47C4F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 xml:space="preserve"> </w:t>
                </w: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 xml:space="preserve">Cappabianca 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>NEUROCHIRURGIA II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 xml:space="preserve">Prof. F. Maiuri 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>NEUROCHIRURGIA III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>Prof. M.</w:t>
                </w:r>
                <w:r w:rsidR="00464D46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 xml:space="preserve"> </w:t>
                </w: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 xml:space="preserve">Gangemi 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 xml:space="preserve">ODONTOIATRIA 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 xml:space="preserve">CONSERVATRICE 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>Prof. S.</w:t>
                </w:r>
                <w:r w:rsidR="00464D46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 xml:space="preserve"> </w:t>
                </w: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 xml:space="preserve">Rengo 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lang w:eastAsia="ar-SA"/>
                  </w:rPr>
                </w:pPr>
              </w:p>
              <w:p w:rsidR="00A64BED" w:rsidRPr="00A64BED" w:rsidRDefault="00757751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>ODONTOIATRIA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>PEDIATRICA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>Prof. A. Ingenito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 xml:space="preserve">ORTOGNATODONZIA 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>Prof. R.</w:t>
                </w:r>
                <w:r w:rsidR="00D47C4F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 xml:space="preserve"> </w:t>
                </w: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>Martina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>OFTALMOLOGIA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>Prof.</w:t>
                </w:r>
                <w:r w:rsidR="00D47C4F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 xml:space="preserve"> </w:t>
                </w: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>G. Cennamo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lang w:eastAsia="ar-SA"/>
                  </w:rPr>
                </w:pP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>OTORINOLARING</w:t>
                </w:r>
                <w:r w:rsidR="00464D46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>OI</w:t>
                </w: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 xml:space="preserve">ATRIA 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 xml:space="preserve">Prof. M. Iengo 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>PATOLOGIA ORBITO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>PALPEBRALE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>Prof. G. Bonavolontà</w:t>
                </w: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</w:p>
              <w:p w:rsidR="00A64BED" w:rsidRPr="00A64BED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 xml:space="preserve">PROTESI ODONTOAITRICHE </w:t>
                </w:r>
              </w:p>
              <w:p w:rsidR="00A64BED" w:rsidRPr="00464D46" w:rsidRDefault="00A64BED" w:rsidP="00464D46">
                <w:pPr>
                  <w:suppressAutoHyphens/>
                  <w:spacing w:after="0" w:line="240" w:lineRule="auto"/>
                  <w:ind w:left="-284" w:right="39"/>
                  <w:rPr>
                    <w:rFonts w:ascii="Times New Roman" w:hAnsi="Times New Roman"/>
                    <w:lang w:eastAsia="ar-SA"/>
                  </w:rPr>
                </w:pPr>
                <w:r w:rsidRPr="00A64BED">
                  <w:rPr>
                    <w:rFonts w:ascii="Times New Roman" w:hAnsi="Times New Roman"/>
                    <w:i/>
                    <w:sz w:val="16"/>
                    <w:szCs w:val="16"/>
                    <w:lang w:eastAsia="ar-SA"/>
                  </w:rPr>
                  <w:t xml:space="preserve">Prof. F. Zarone </w:t>
                </w:r>
              </w:p>
            </w:txbxContent>
          </v:textbox>
          <w10:wrap type="through" side="left" anchorx="page" anchory="page"/>
        </v:roundrect>
      </w:pict>
    </w:r>
    <w:r w:rsidR="007D02E9" w:rsidRPr="007D02E9">
      <w:rPr>
        <w:b/>
        <w:sz w:val="20"/>
        <w:szCs w:val="20"/>
        <w:lang w:val="fr-FR" w:eastAsia="ar-SA"/>
      </w:rPr>
      <w:t xml:space="preserve"> </w:t>
    </w:r>
    <w:r w:rsidR="007D02E9">
      <w:rPr>
        <w:b/>
        <w:sz w:val="20"/>
        <w:szCs w:val="20"/>
        <w:lang w:val="fr-FR" w:eastAsia="ar-SA"/>
      </w:rPr>
      <w:t xml:space="preserve">                                             </w:t>
    </w:r>
    <w:r w:rsidR="0018189A">
      <w:rPr>
        <w:b/>
        <w:sz w:val="20"/>
        <w:szCs w:val="20"/>
        <w:lang w:val="fr-FR" w:eastAsia="ar-SA"/>
      </w:rPr>
      <w:t xml:space="preserve">         UOC DI OTORINOLARINGOIATRIA</w:t>
    </w:r>
    <w:r w:rsidR="007D02E9">
      <w:rPr>
        <w:b/>
        <w:sz w:val="20"/>
        <w:szCs w:val="20"/>
        <w:lang w:val="fr-FR" w:eastAsia="ar-SA"/>
      </w:rPr>
      <w:t xml:space="preserve">               </w:t>
    </w:r>
  </w:p>
  <w:p w:rsidR="00A64BED" w:rsidRDefault="007D02E9" w:rsidP="0018189A">
    <w:pPr>
      <w:pStyle w:val="Intestazione"/>
      <w:jc w:val="center"/>
      <w:rPr>
        <w:b/>
        <w:sz w:val="20"/>
        <w:szCs w:val="20"/>
        <w:lang w:val="fr-FR" w:eastAsia="ar-SA"/>
      </w:rPr>
    </w:pPr>
    <w:r>
      <w:rPr>
        <w:b/>
        <w:sz w:val="20"/>
        <w:szCs w:val="20"/>
        <w:lang w:val="fr-FR" w:eastAsia="ar-SA"/>
      </w:rPr>
      <w:t>AMBULATORIO DI FONIATRIA E LOGOPEDIA</w:t>
    </w:r>
  </w:p>
  <w:p w:rsidR="0018189A" w:rsidRDefault="0018189A">
    <w:pPr>
      <w:pStyle w:val="Intestazione"/>
    </w:pPr>
    <w:r>
      <w:rPr>
        <w:b/>
        <w:sz w:val="20"/>
        <w:szCs w:val="20"/>
        <w:lang w:val="fr-FR" w:eastAsia="ar-SA"/>
      </w:rPr>
      <w:t xml:space="preserve">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5089"/>
    <w:multiLevelType w:val="hybridMultilevel"/>
    <w:tmpl w:val="25B4C04E"/>
    <w:lvl w:ilvl="0" w:tplc="9D86A1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attachedTemplate r:id="rId1"/>
  <w:defaultTabStop w:val="708"/>
  <w:hyphenationZone w:val="283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0184D"/>
    <w:rsid w:val="00095D4C"/>
    <w:rsid w:val="000C3668"/>
    <w:rsid w:val="00126650"/>
    <w:rsid w:val="0018189A"/>
    <w:rsid w:val="001B287F"/>
    <w:rsid w:val="001C0533"/>
    <w:rsid w:val="001E4AA0"/>
    <w:rsid w:val="002244AB"/>
    <w:rsid w:val="00250378"/>
    <w:rsid w:val="002804AF"/>
    <w:rsid w:val="003261C6"/>
    <w:rsid w:val="00390188"/>
    <w:rsid w:val="003C703D"/>
    <w:rsid w:val="003F7C7D"/>
    <w:rsid w:val="00401C08"/>
    <w:rsid w:val="00415DC1"/>
    <w:rsid w:val="00464D46"/>
    <w:rsid w:val="004D4397"/>
    <w:rsid w:val="005136C7"/>
    <w:rsid w:val="00544705"/>
    <w:rsid w:val="005A6478"/>
    <w:rsid w:val="00635776"/>
    <w:rsid w:val="00695140"/>
    <w:rsid w:val="006B3D89"/>
    <w:rsid w:val="006B7B03"/>
    <w:rsid w:val="00701CAA"/>
    <w:rsid w:val="00747939"/>
    <w:rsid w:val="00757751"/>
    <w:rsid w:val="007B3110"/>
    <w:rsid w:val="007C1FA3"/>
    <w:rsid w:val="007D02E9"/>
    <w:rsid w:val="00806FDE"/>
    <w:rsid w:val="008F283A"/>
    <w:rsid w:val="0092247F"/>
    <w:rsid w:val="009D54E1"/>
    <w:rsid w:val="009F242A"/>
    <w:rsid w:val="00A13264"/>
    <w:rsid w:val="00A15260"/>
    <w:rsid w:val="00A64BED"/>
    <w:rsid w:val="00AE6FDE"/>
    <w:rsid w:val="00BE2FBA"/>
    <w:rsid w:val="00BE5CC6"/>
    <w:rsid w:val="00C47C44"/>
    <w:rsid w:val="00CA34B9"/>
    <w:rsid w:val="00D00121"/>
    <w:rsid w:val="00D00496"/>
    <w:rsid w:val="00D04CDE"/>
    <w:rsid w:val="00D37985"/>
    <w:rsid w:val="00D41A57"/>
    <w:rsid w:val="00D47C4F"/>
    <w:rsid w:val="00D90582"/>
    <w:rsid w:val="00DA198C"/>
    <w:rsid w:val="00DB7CB6"/>
    <w:rsid w:val="00DF4407"/>
    <w:rsid w:val="00E0184D"/>
    <w:rsid w:val="00E350B8"/>
    <w:rsid w:val="00E8379F"/>
    <w:rsid w:val="00EE7632"/>
    <w:rsid w:val="00F804BC"/>
    <w:rsid w:val="00FB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514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4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BED"/>
  </w:style>
  <w:style w:type="paragraph" w:styleId="Pidipagina">
    <w:name w:val="footer"/>
    <w:basedOn w:val="Normale"/>
    <w:link w:val="PidipaginaCarattere"/>
    <w:uiPriority w:val="99"/>
    <w:unhideWhenUsed/>
    <w:rsid w:val="00A64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BE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64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47C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tufano@unina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.%20Iengo\AppData\Local\Microsoft\Windows\Temporary%20Internet%20Files\Content.IE5\DJMV9T5D\Carta%20intestata%20DAI%20Testa-Co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DAI Testa-Collo</Template>
  <TotalTime>3</TotalTime>
  <Pages>3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DAI Testa-Collo</vt:lpstr>
    </vt:vector>
  </TitlesOfParts>
  <Manager>Gaetano Martino</Manager>
  <Company>Olidata S.p.A.</Company>
  <LinksUpToDate>false</LinksUpToDate>
  <CharactersWithSpaces>775</CharactersWithSpaces>
  <SharedDoc>false</SharedDoc>
  <HLinks>
    <vt:vector size="6" baseType="variant">
      <vt:variant>
        <vt:i4>6488128</vt:i4>
      </vt:variant>
      <vt:variant>
        <vt:i4>0</vt:i4>
      </vt:variant>
      <vt:variant>
        <vt:i4>0</vt:i4>
      </vt:variant>
      <vt:variant>
        <vt:i4>5</vt:i4>
      </vt:variant>
      <vt:variant>
        <vt:lpwstr>mailto:getufano@unina.it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DAI Testa-Collo</dc:title>
  <dc:subject>Carta Intestata</dc:subject>
  <dc:creator>Prof. Iengo</dc:creator>
  <cp:lastModifiedBy>User</cp:lastModifiedBy>
  <cp:revision>3</cp:revision>
  <cp:lastPrinted>2015-02-05T13:22:00Z</cp:lastPrinted>
  <dcterms:created xsi:type="dcterms:W3CDTF">2016-03-01T09:21:00Z</dcterms:created>
  <dcterms:modified xsi:type="dcterms:W3CDTF">2016-03-01T09:22:00Z</dcterms:modified>
</cp:coreProperties>
</file>